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  <w:t>项目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合作协议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甲方：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乙方：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根据《中华人民共和国协议法》及其他相关法律，本着平等互利的原则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sz w:val="24"/>
          <w:szCs w:val="24"/>
        </w:rPr>
        <w:t>甲、乙双方经友好协商，现就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甲方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>项目，乙方代为推介销售事宜达成如下协议：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一、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合作项目：</w:t>
      </w:r>
    </w:p>
    <w:p>
      <w:pP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项目名称：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                   </w:t>
      </w:r>
    </w:p>
    <w:p>
      <w:pP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  <w:t>经营地址：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                   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  <w:t>合作时间：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sz w:val="24"/>
          <w:szCs w:val="24"/>
          <w:u w:val="none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u w:val="none"/>
          <w:lang w:val="en-US" w:eastAsia="zh-CN"/>
        </w:rPr>
        <w:t>本协议有效期为</w:t>
      </w:r>
      <w:r>
        <w:rPr>
          <w:rFonts w:hint="default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sz w:val="24"/>
          <w:szCs w:val="24"/>
          <w:u w:val="none"/>
          <w:lang w:val="en-US" w:eastAsia="zh-CN"/>
        </w:rPr>
        <w:t>年，自</w:t>
      </w:r>
      <w:r>
        <w:rPr>
          <w:rFonts w:hint="default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default" w:ascii="微软雅黑" w:hAnsi="微软雅黑" w:eastAsia="微软雅黑" w:cs="微软雅黑"/>
          <w:sz w:val="24"/>
          <w:szCs w:val="24"/>
          <w:u w:val="none"/>
          <w:lang w:val="en-US" w:eastAsia="zh-CN"/>
        </w:rPr>
        <w:t>年</w:t>
      </w:r>
      <w:r>
        <w:rPr>
          <w:rFonts w:hint="default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</w:t>
      </w:r>
      <w:r>
        <w:rPr>
          <w:rFonts w:hint="default" w:ascii="微软雅黑" w:hAnsi="微软雅黑" w:eastAsia="微软雅黑" w:cs="微软雅黑"/>
          <w:sz w:val="24"/>
          <w:szCs w:val="24"/>
          <w:u w:val="none"/>
          <w:lang w:val="en-US" w:eastAsia="zh-CN"/>
        </w:rPr>
        <w:t>月</w:t>
      </w:r>
      <w:r>
        <w:rPr>
          <w:rFonts w:hint="default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</w:t>
      </w:r>
      <w:r>
        <w:rPr>
          <w:rFonts w:hint="default" w:ascii="微软雅黑" w:hAnsi="微软雅黑" w:eastAsia="微软雅黑" w:cs="微软雅黑"/>
          <w:sz w:val="24"/>
          <w:szCs w:val="24"/>
          <w:u w:val="none"/>
          <w:lang w:val="en-US" w:eastAsia="zh-CN"/>
        </w:rPr>
        <w:t>日至</w:t>
      </w:r>
      <w:r>
        <w:rPr>
          <w:rFonts w:hint="default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default" w:ascii="微软雅黑" w:hAnsi="微软雅黑" w:eastAsia="微软雅黑" w:cs="微软雅黑"/>
          <w:sz w:val="24"/>
          <w:szCs w:val="24"/>
          <w:u w:val="none"/>
          <w:lang w:val="en-US" w:eastAsia="zh-CN"/>
        </w:rPr>
        <w:t>年</w:t>
      </w:r>
      <w:r>
        <w:rPr>
          <w:rFonts w:hint="default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</w:t>
      </w:r>
      <w:r>
        <w:rPr>
          <w:rFonts w:hint="default" w:ascii="微软雅黑" w:hAnsi="微软雅黑" w:eastAsia="微软雅黑" w:cs="微软雅黑"/>
          <w:sz w:val="24"/>
          <w:szCs w:val="24"/>
          <w:u w:val="none"/>
          <w:lang w:val="en-US" w:eastAsia="zh-CN"/>
        </w:rPr>
        <w:t>月</w:t>
      </w:r>
      <w:r>
        <w:rPr>
          <w:rFonts w:hint="default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</w:t>
      </w:r>
      <w:r>
        <w:rPr>
          <w:rFonts w:hint="default" w:ascii="微软雅黑" w:hAnsi="微软雅黑" w:eastAsia="微软雅黑" w:cs="微软雅黑"/>
          <w:sz w:val="24"/>
          <w:szCs w:val="24"/>
          <w:u w:val="none"/>
          <w:lang w:val="en-US" w:eastAsia="zh-CN"/>
        </w:rPr>
        <w:t>日签署，协议到期后，甲方可随时书面通知乙方退出合作，乙方接到甲方通知后，无条件停止产品推广和销售。甲方未向乙方发出退出合作书面通知，则乙方认为甲方同意本协议继续有效。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三、合作内容：</w:t>
      </w:r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双方一致同意以各自的资源和专业技术及经验为基础，在前述产品或服务领域的宣传推广、产品开发与支持、客户服务、网络支持、信息转接等方面进行广泛合作，共同开拓市场。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双方在现有优势业务间开展合作，将双方的产品或服务设计成丰富的捆绑组合，并通过产品或服务的组合或捆绑，为客户提供个性化增值服务。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双方认同对方为核心战略合作伙伴，充分利用各自的资源开展业务创新和市场宣传合作，共同策划组织市场营销活动。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甲方同意将由该所产生的销售额按约定比例支付乙方，乙方同意甲方的申请。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四、合作渠道：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甲方授权乙方开展经营的渠道及区域：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                             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五</w:t>
      </w:r>
      <w:r>
        <w:rPr>
          <w:rFonts w:hint="eastAsia" w:ascii="微软雅黑" w:hAnsi="微软雅黑" w:eastAsia="微软雅黑" w:cs="微软雅黑"/>
          <w:sz w:val="24"/>
          <w:szCs w:val="24"/>
        </w:rPr>
        <w:t>、销售价格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：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商品销售价格及折扣均以甲方确定为准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，乙方不得随意更改销售价格。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六</w:t>
      </w:r>
      <w:r>
        <w:rPr>
          <w:rFonts w:hint="eastAsia" w:ascii="微软雅黑" w:hAnsi="微软雅黑" w:eastAsia="微软雅黑" w:cs="微软雅黑"/>
          <w:sz w:val="24"/>
          <w:szCs w:val="24"/>
        </w:rPr>
        <w:t>、销售利益的支付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：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甲方的代理费为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24"/>
          <w:szCs w:val="24"/>
        </w:rPr>
        <w:t>%的原价，以人民币作为计算单位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。乙方销售金额达到人民币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元，甲方另支付乙方销售总额的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%为销售奖励返点。    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七</w:t>
      </w:r>
      <w:r>
        <w:rPr>
          <w:rFonts w:hint="eastAsia" w:ascii="微软雅黑" w:hAnsi="微软雅黑" w:eastAsia="微软雅黑" w:cs="微软雅黑"/>
          <w:sz w:val="24"/>
          <w:szCs w:val="24"/>
        </w:rPr>
        <w:t>、双方权利义务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：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1、甲方保证该项目的一切手续合法，产权清楚;若发生与之有关的权属纠纷及债权、债务纠纷概由甲方负责清理，因此对乙方及乙方客户造成的经济损失，由甲方负责。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2、乙方必须严守诚实、信誉的服务原则为甲方进行推介，杜绝不实推介。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3、禁止乙方一切有损甲方商誉及甲方所开发项目的言论、行为，如有发生，甲方有权追究乙方责任，要求乙方赔偿给甲方造成的一切损失。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4、在乙方交纳保证金或有足够身份的人为其担保以后，经甲方认定，本协议方可生效。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八</w:t>
      </w:r>
      <w:r>
        <w:rPr>
          <w:rFonts w:hint="eastAsia" w:ascii="微软雅黑" w:hAnsi="微软雅黑" w:eastAsia="微软雅黑" w:cs="微软雅黑"/>
          <w:sz w:val="24"/>
          <w:szCs w:val="24"/>
        </w:rPr>
        <w:t>、违约责任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：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甲方不能按时支付乙方本协议所涉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产品</w:t>
      </w:r>
      <w:r>
        <w:rPr>
          <w:rFonts w:hint="eastAsia" w:ascii="微软雅黑" w:hAnsi="微软雅黑" w:eastAsia="微软雅黑" w:cs="微软雅黑"/>
          <w:sz w:val="24"/>
          <w:szCs w:val="24"/>
        </w:rPr>
        <w:t>销售利益的，乙方有权解除本协议退出合作，但必须将退出的合理原因书面通知甲方。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九、</w:t>
      </w:r>
      <w:r>
        <w:rPr>
          <w:rFonts w:hint="eastAsia" w:ascii="微软雅黑" w:hAnsi="微软雅黑" w:eastAsia="微软雅黑" w:cs="微软雅黑"/>
          <w:sz w:val="24"/>
          <w:szCs w:val="24"/>
        </w:rPr>
        <w:t>保密条款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：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sz w:val="24"/>
          <w:szCs w:val="24"/>
        </w:rPr>
        <w:t>甲乙双方保证对本协议内容及有关事项保守秘密，未经对方书面许可，不得向第三方透露有关内容。不将因合作而知悉的对方信息用于项目外的用途；双方只披露有关资料予与必须接触和知道的员工，并保证本方员工不向第三方泄露；双方不得再与第三方签定与该项目业务有关的类似协议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sz w:val="24"/>
          <w:szCs w:val="24"/>
        </w:rPr>
        <w:t>甲方提供的所有资质文件及证明文件，仅供本项目使用，未经授权，乙方不得向第三方展示、提供和泄露。如有发现，且损害了甲方利益，将追究乙方的责任。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十、</w:t>
      </w:r>
      <w:r>
        <w:rPr>
          <w:rFonts w:hint="eastAsia" w:ascii="微软雅黑" w:hAnsi="微软雅黑" w:eastAsia="微软雅黑" w:cs="微软雅黑"/>
          <w:sz w:val="24"/>
          <w:szCs w:val="24"/>
        </w:rPr>
        <w:t>争议的解决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：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合作期间双方发生的争议，应本着友好协商的原则解决，不能协商解决的争议，双方同意提交xx市仲裁委员会，按该仲裁委员会的仲裁规则进行裁决。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十一、本协议未尽事宜，双方可以补充规定，补充协议与本协议有同等效力。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十二</w:t>
      </w:r>
      <w:r>
        <w:rPr>
          <w:rFonts w:hint="eastAsia" w:ascii="微软雅黑" w:hAnsi="微软雅黑" w:eastAsia="微软雅黑" w:cs="微软雅黑"/>
          <w:sz w:val="24"/>
          <w:szCs w:val="24"/>
        </w:rPr>
        <w:t>、本协议壹式贰份，双方各执壹份，自双方签字盖章后生效。</w:t>
      </w:r>
    </w:p>
    <w:p>
      <w:pPr>
        <w:ind w:firstLine="425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甲方(公章)：　　　　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    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>　　　乙方(公章)：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法定代表人(签字)：　　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  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>　　　法定代表人(签字)：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联系电话：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                                联系电话：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日　　　　　　　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     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E09DF6"/>
    <w:multiLevelType w:val="singleLevel"/>
    <w:tmpl w:val="E3E09DF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652BCE8"/>
    <w:multiLevelType w:val="singleLevel"/>
    <w:tmpl w:val="1652BCE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B2C42"/>
    <w:rsid w:val="135B2C42"/>
    <w:rsid w:val="546C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inv\AppData\Roaming\kingsoft\office6\templates\download\60f3df58c6bb1f0c4ba302827eb80bb9\&#39033;&#30446;&#21512;&#20316;&#21327;&#35758;&#21512;&#21516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项目合作协议合同.docx</Template>
  <Pages>3</Pages>
  <Words>1240</Words>
  <Characters>1241</Characters>
  <Lines>0</Lines>
  <Paragraphs>0</Paragraphs>
  <TotalTime>0</TotalTime>
  <ScaleCrop>false</ScaleCrop>
  <LinksUpToDate>false</LinksUpToDate>
  <CharactersWithSpaces>1528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2023-08-21T04:03:00Z</dcterms:created>
  <dc:creator>可乐</dc:creator>
  <cp:lastModifiedBy>可乐</cp:lastModifiedBy>
  <dcterms:modified xsi:type="dcterms:W3CDTF">2023-08-21T04:03:35Z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8617D67D345243B887F5ECB2F71A0184_11</vt:lpwstr>
  </property>
</Properties>
</file>